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7"/>
        <w:gridCol w:w="7314"/>
      </w:tblGrid>
      <w:tr w:rsidR="006E58A1" w14:paraId="0899A55D" w14:textId="7777777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7FE74" w14:textId="77777777" w:rsidR="006E58A1" w:rsidRDefault="00403B5E">
            <w:pPr>
              <w:overflowPunct w:val="0"/>
              <w:spacing w:line="440" w:lineRule="exact"/>
              <w:ind w:firstLine="0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教育部國民及學前教育署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-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人權教育資源中心</w:t>
            </w:r>
            <w:bookmarkStart w:id="0" w:name="_Hlk143609204"/>
          </w:p>
          <w:p w14:paraId="44996DD3" w14:textId="77777777" w:rsidR="006E58A1" w:rsidRDefault="00403B5E">
            <w:pPr>
              <w:overflowPunct w:val="0"/>
              <w:spacing w:before="190" w:after="190" w:line="440" w:lineRule="exact"/>
              <w:ind w:firstLine="0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2025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人權詩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籤</w:t>
            </w:r>
            <w:bookmarkEnd w:id="0"/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36"/>
                <w:szCs w:val="40"/>
              </w:rPr>
              <w:t>徵文活動</w:t>
            </w:r>
          </w:p>
          <w:p w14:paraId="4D170EA5" w14:textId="77777777" w:rsidR="006E58A1" w:rsidRDefault="00403B5E">
            <w:pPr>
              <w:overflowPunct w:val="0"/>
              <w:spacing w:line="440" w:lineRule="exact"/>
              <w:ind w:firstLine="0"/>
              <w:jc w:val="center"/>
              <w:rPr>
                <w:rFonts w:ascii="Times New Roman" w:eastAsia="標楷體" w:hAnsi="Times New Roman"/>
                <w:b/>
                <w:color w:val="000000"/>
                <w:sz w:val="48"/>
                <w:szCs w:val="5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48"/>
                <w:szCs w:val="52"/>
              </w:rPr>
              <w:t>【作品理念說明】</w:t>
            </w:r>
          </w:p>
        </w:tc>
      </w:tr>
      <w:tr w:rsidR="006E58A1" w14:paraId="1B13508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96F6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11B5B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Times New Roman" w:eastAsia="標楷體" w:hAnsi="Times New Roman"/>
                <w:szCs w:val="24"/>
              </w:rPr>
              <w:t>人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Times New Roman" w:eastAsia="標楷體" w:hAnsi="Times New Roman"/>
              </w:rPr>
              <w:t>事件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Times New Roman" w:eastAsia="標楷體" w:hAnsi="Times New Roman"/>
                <w:szCs w:val="24"/>
              </w:rPr>
              <w:t>地景</w:t>
            </w:r>
          </w:p>
        </w:tc>
      </w:tr>
      <w:tr w:rsidR="006E58A1" w14:paraId="716506A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5C035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所選人權</w:t>
            </w:r>
          </w:p>
          <w:p w14:paraId="2AAB97AF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主題簡述</w:t>
            </w:r>
          </w:p>
          <w:p w14:paraId="13E6D3AB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(150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字</w:t>
            </w: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以內，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含標點符號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2F85A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1F0E5523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03E4DB49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7DBD4281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60AD3789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70387987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419B2C6D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79041927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2D45D8EB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6B9F6AA3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5DCAE30D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4B756308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</w:tc>
      </w:tr>
      <w:tr w:rsidR="006E58A1" w14:paraId="3F84A34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DA304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創作理念</w:t>
            </w:r>
          </w:p>
          <w:p w14:paraId="4523A2A6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(150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字</w:t>
            </w:r>
            <w:proofErr w:type="gramStart"/>
            <w:r>
              <w:rPr>
                <w:rFonts w:ascii="Times New Roman" w:eastAsia="標楷體" w:hAnsi="Times New Roman"/>
                <w:sz w:val="24"/>
                <w:szCs w:val="24"/>
              </w:rPr>
              <w:t>以內，</w:t>
            </w:r>
            <w:proofErr w:type="gramEnd"/>
            <w:r>
              <w:rPr>
                <w:rFonts w:ascii="Times New Roman" w:eastAsia="標楷體" w:hAnsi="Times New Roman"/>
                <w:sz w:val="24"/>
                <w:szCs w:val="24"/>
              </w:rPr>
              <w:t>含標點符號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39E1D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08756FEB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1C533263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3EC0CA49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051D244F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4A0694F5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798D65EC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408C16A8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594DF1B0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1E3DD1CB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44A61EF4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  <w:p w14:paraId="33FE580C" w14:textId="77777777" w:rsidR="006E58A1" w:rsidRDefault="006E58A1">
            <w:pPr>
              <w:overflowPunct w:val="0"/>
              <w:spacing w:line="240" w:lineRule="auto"/>
              <w:ind w:firstLine="0"/>
              <w:rPr>
                <w:rFonts w:ascii="Times New Roman" w:eastAsia="標楷體" w:hAnsi="Times New Roman"/>
              </w:rPr>
            </w:pPr>
          </w:p>
        </w:tc>
      </w:tr>
      <w:tr w:rsidR="006E58A1" w14:paraId="314CD35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95367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報名流程</w:t>
            </w:r>
          </w:p>
          <w:p w14:paraId="6F818A7B" w14:textId="77777777" w:rsidR="006E58A1" w:rsidRDefault="00403B5E">
            <w:pPr>
              <w:overflowPunct w:val="0"/>
              <w:spacing w:line="400" w:lineRule="exact"/>
              <w:ind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相關事項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7862" w14:textId="77777777" w:rsidR="006E58A1" w:rsidRDefault="00403B5E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檔名：作者姓名</w:t>
            </w:r>
            <w:r>
              <w:rPr>
                <w:rFonts w:ascii="Times New Roman" w:eastAsia="標楷體" w:hAnsi="Times New Roman"/>
                <w:szCs w:val="28"/>
              </w:rPr>
              <w:t>-</w:t>
            </w:r>
            <w:r>
              <w:rPr>
                <w:rFonts w:ascii="Times New Roman" w:eastAsia="標楷體" w:hAnsi="Times New Roman"/>
                <w:szCs w:val="28"/>
              </w:rPr>
              <w:t>作品理念說明</w:t>
            </w:r>
          </w:p>
          <w:p w14:paraId="41D9306D" w14:textId="77777777" w:rsidR="006E58A1" w:rsidRDefault="00403B5E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</w:pPr>
            <w:r>
              <w:rPr>
                <w:rFonts w:ascii="Times New Roman" w:eastAsia="標楷體" w:hAnsi="Times New Roman"/>
                <w:szCs w:val="28"/>
              </w:rPr>
              <w:t>以電腦</w:t>
            </w:r>
            <w:r>
              <w:rPr>
                <w:rFonts w:ascii="Times New Roman" w:eastAsia="標楷體" w:hAnsi="Times New Roman"/>
                <w:szCs w:val="28"/>
              </w:rPr>
              <w:t>Microsoft Office Word</w:t>
            </w:r>
            <w:proofErr w:type="gramStart"/>
            <w:r>
              <w:rPr>
                <w:rFonts w:ascii="Times New Roman" w:eastAsia="標楷體" w:hAnsi="Times New Roman"/>
                <w:szCs w:val="28"/>
              </w:rPr>
              <w:t>繕</w:t>
            </w:r>
            <w:proofErr w:type="gramEnd"/>
            <w:r>
              <w:rPr>
                <w:rFonts w:ascii="Times New Roman" w:eastAsia="標楷體" w:hAnsi="Times New Roman"/>
                <w:szCs w:val="28"/>
              </w:rPr>
              <w:t>打，內文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標楷體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12</w:t>
            </w:r>
            <w:r>
              <w:rPr>
                <w:rFonts w:ascii="Times New Roman" w:eastAsia="標楷體" w:hAnsi="Times New Roman"/>
                <w:szCs w:val="28"/>
                <w:u w:val="single"/>
              </w:rPr>
              <w:t>級字型</w:t>
            </w:r>
            <w:r>
              <w:rPr>
                <w:rFonts w:ascii="Times New Roman" w:eastAsia="標楷體" w:hAnsi="Times New Roman"/>
                <w:szCs w:val="28"/>
              </w:rPr>
              <w:t>，完成後請以</w:t>
            </w:r>
            <w:r>
              <w:rPr>
                <w:rFonts w:ascii="Times New Roman" w:eastAsia="標楷體" w:hAnsi="Times New Roman"/>
                <w:szCs w:val="28"/>
              </w:rPr>
              <w:t xml:space="preserve">Portable Document </w:t>
            </w:r>
            <w:r>
              <w:rPr>
                <w:rFonts w:ascii="Times New Roman" w:eastAsia="標楷體" w:hAnsi="Times New Roman"/>
                <w:szCs w:val="28"/>
              </w:rPr>
              <w:t>Format(.pdf)</w:t>
            </w:r>
            <w:r>
              <w:rPr>
                <w:rFonts w:ascii="Times New Roman" w:eastAsia="標楷體" w:hAnsi="Times New Roman"/>
                <w:szCs w:val="28"/>
              </w:rPr>
              <w:t>方式儲存電子檔，恕不接受掃描或拍照之</w:t>
            </w:r>
            <w:r>
              <w:rPr>
                <w:rFonts w:ascii="Times New Roman" w:eastAsia="標楷體" w:hAnsi="Times New Roman"/>
                <w:szCs w:val="28"/>
              </w:rPr>
              <w:t>PDF</w:t>
            </w:r>
            <w:r>
              <w:rPr>
                <w:rFonts w:ascii="Times New Roman" w:eastAsia="標楷體" w:hAnsi="Times New Roman"/>
                <w:szCs w:val="28"/>
              </w:rPr>
              <w:t>檔。</w:t>
            </w:r>
          </w:p>
          <w:p w14:paraId="4423A3DC" w14:textId="77777777" w:rsidR="006E58A1" w:rsidRDefault="00403B5E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以上傳的</w:t>
            </w:r>
            <w:r>
              <w:rPr>
                <w:rFonts w:ascii="Times New Roman" w:eastAsia="標楷體" w:hAnsi="Times New Roman"/>
                <w:szCs w:val="28"/>
              </w:rPr>
              <w:t>PDF</w:t>
            </w:r>
            <w:r>
              <w:rPr>
                <w:rFonts w:ascii="Times New Roman" w:eastAsia="標楷體" w:hAnsi="Times New Roman"/>
                <w:szCs w:val="28"/>
              </w:rPr>
              <w:t>檔為參賽檔案，請活動參與者上傳前確認編排格式無誤。</w:t>
            </w:r>
          </w:p>
          <w:p w14:paraId="2651F5BB" w14:textId="77777777" w:rsidR="006E58A1" w:rsidRDefault="00403B5E">
            <w:pPr>
              <w:pStyle w:val="a4"/>
              <w:numPr>
                <w:ilvl w:val="0"/>
                <w:numId w:val="1"/>
              </w:numPr>
              <w:overflowPunct w:val="0"/>
              <w:spacing w:line="4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逾期恕不受理，收件後一律不可要求抽換或退件。</w:t>
            </w:r>
          </w:p>
        </w:tc>
      </w:tr>
    </w:tbl>
    <w:p w14:paraId="6B5554C0" w14:textId="77777777" w:rsidR="006E58A1" w:rsidRDefault="006E58A1">
      <w:pPr>
        <w:overflowPunct w:val="0"/>
        <w:spacing w:after="190" w:line="500" w:lineRule="exact"/>
        <w:ind w:firstLine="0"/>
        <w:rPr>
          <w:rFonts w:ascii="Times New Roman" w:eastAsia="標楷體" w:hAnsi="Times New Roman"/>
        </w:rPr>
      </w:pPr>
    </w:p>
    <w:sectPr w:rsidR="006E58A1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E06E" w14:textId="77777777" w:rsidR="00403B5E" w:rsidRDefault="00403B5E">
      <w:pPr>
        <w:spacing w:line="240" w:lineRule="auto"/>
      </w:pPr>
      <w:r>
        <w:separator/>
      </w:r>
    </w:p>
  </w:endnote>
  <w:endnote w:type="continuationSeparator" w:id="0">
    <w:p w14:paraId="4A07DD40" w14:textId="77777777" w:rsidR="00403B5E" w:rsidRDefault="00403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49A6" w14:textId="77777777" w:rsidR="00403B5E" w:rsidRDefault="00403B5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B3D951F" w14:textId="77777777" w:rsidR="00403B5E" w:rsidRDefault="00403B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D2DC9"/>
    <w:multiLevelType w:val="multilevel"/>
    <w:tmpl w:val="7188C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8A1"/>
    <w:rsid w:val="00403B5E"/>
    <w:rsid w:val="006E58A1"/>
    <w:rsid w:val="00C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48D"/>
  <w15:docId w15:val="{400E7EEE-5698-4F8F-A9D1-42E5E020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character" w:customStyle="1" w:styleId="a5">
    <w:name w:val="清單段落 字元"/>
    <w:basedOn w:val="a0"/>
    <w:rPr>
      <w:rFonts w:eastAsia="微軟正黑體"/>
      <w:sz w:val="28"/>
    </w:rPr>
  </w:style>
  <w:style w:type="character" w:styleId="a6">
    <w:name w:val="FollowedHyperlink"/>
    <w:basedOn w:val="a0"/>
    <w:rPr>
      <w:color w:val="954F72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eastAsia="微軟正黑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帳戶</dc:creator>
  <cp:lastModifiedBy>user</cp:lastModifiedBy>
  <cp:revision>2</cp:revision>
  <cp:lastPrinted>2025-02-21T08:54:00Z</cp:lastPrinted>
  <dcterms:created xsi:type="dcterms:W3CDTF">2025-02-26T07:38:00Z</dcterms:created>
  <dcterms:modified xsi:type="dcterms:W3CDTF">2025-02-26T07:38:00Z</dcterms:modified>
</cp:coreProperties>
</file>