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256"/>
        <w:gridCol w:w="273"/>
        <w:gridCol w:w="1428"/>
        <w:gridCol w:w="3803"/>
      </w:tblGrid>
      <w:tr w:rsidR="00000628" w14:paraId="57D78EAF" w14:textId="7777777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E0373" w14:textId="77777777" w:rsidR="00000628" w:rsidRDefault="00B70177">
            <w:pPr>
              <w:overflowPunct w:val="0"/>
              <w:spacing w:line="440" w:lineRule="exact"/>
              <w:ind w:firstLine="0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教育部國民及學前教育署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-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人權教育資源中心</w:t>
            </w:r>
          </w:p>
          <w:p w14:paraId="63C73502" w14:textId="77777777" w:rsidR="00000628" w:rsidRDefault="00B70177">
            <w:pPr>
              <w:overflowPunct w:val="0"/>
              <w:spacing w:before="190" w:after="190" w:line="440" w:lineRule="exact"/>
              <w:ind w:firstLine="0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</w:pPr>
            <w:bookmarkStart w:id="0" w:name="_Hlk143609204"/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2025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人權詩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籤</w:t>
            </w:r>
            <w:bookmarkEnd w:id="0"/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徵文活動</w:t>
            </w:r>
          </w:p>
          <w:p w14:paraId="6C496C95" w14:textId="77777777" w:rsidR="00000628" w:rsidRDefault="00B70177">
            <w:pPr>
              <w:overflowPunct w:val="0"/>
              <w:spacing w:line="44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48"/>
                <w:szCs w:val="52"/>
              </w:rPr>
              <w:t>【報名表】</w:t>
            </w:r>
          </w:p>
        </w:tc>
      </w:tr>
      <w:tr w:rsidR="00000628" w14:paraId="0DEBFAB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9A17A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編號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466E3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4"/>
              </w:rPr>
              <w:t></w:t>
            </w:r>
            <w:r>
              <w:rPr>
                <w:rFonts w:ascii="Times New Roman" w:eastAsia="標楷體" w:hAnsi="Times New Roman"/>
                <w:b/>
                <w:bCs/>
                <w:color w:val="A6A6A6"/>
                <w:szCs w:val="28"/>
              </w:rPr>
              <w:t>（主辦單位填寫）</w:t>
            </w:r>
          </w:p>
        </w:tc>
      </w:tr>
      <w:tr w:rsidR="00000628" w14:paraId="51EBF00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D252E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作品題名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8171F" w14:textId="77777777" w:rsidR="00000628" w:rsidRDefault="00000628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00628" w14:paraId="3CF8530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52339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行數</w:t>
            </w:r>
          </w:p>
          <w:p w14:paraId="3A052F41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（請務必填寫）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29984" w14:textId="77777777" w:rsidR="00000628" w:rsidRDefault="00B70177">
            <w:pPr>
              <w:overflowPunct w:val="0"/>
              <w:spacing w:line="400" w:lineRule="exact"/>
              <w:ind w:firstLine="0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行數：　　　　行</w:t>
            </w:r>
          </w:p>
        </w:tc>
      </w:tr>
      <w:tr w:rsidR="00000628" w14:paraId="7EF64AA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68AAA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作者姓名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2620B" w14:textId="77777777" w:rsidR="00000628" w:rsidRDefault="00000628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80201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筆名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1E18A" w14:textId="77777777" w:rsidR="00000628" w:rsidRDefault="00000628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00628" w14:paraId="36C7AB9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B4C4D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出生年月日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AF937" w14:textId="77777777" w:rsidR="00000628" w:rsidRDefault="00B70177">
            <w:pPr>
              <w:overflowPunct w:val="0"/>
              <w:spacing w:line="400" w:lineRule="exact"/>
              <w:ind w:firstLine="0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民國　　　　年　　　　月　　　　日</w:t>
            </w:r>
          </w:p>
        </w:tc>
      </w:tr>
      <w:tr w:rsidR="00000628" w14:paraId="646CF5F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F90CF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聯絡電話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328D1" w14:textId="77777777" w:rsidR="00000628" w:rsidRDefault="00000628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1CF0B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行動電話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088CC" w14:textId="77777777" w:rsidR="00000628" w:rsidRDefault="00000628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00628" w14:paraId="5C163CE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4FF3D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戶籍地址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0A052" w14:textId="77777777" w:rsidR="00000628" w:rsidRDefault="00000628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</w:p>
          <w:p w14:paraId="7EF36FD5" w14:textId="77777777" w:rsidR="00000628" w:rsidRDefault="00000628">
            <w:pPr>
              <w:overflowPunct w:val="0"/>
              <w:spacing w:line="400" w:lineRule="exact"/>
              <w:ind w:firstLine="0"/>
              <w:rPr>
                <w:rFonts w:ascii="Times New Roman" w:eastAsia="標楷體" w:hAnsi="Times New Roman"/>
              </w:rPr>
            </w:pPr>
          </w:p>
        </w:tc>
      </w:tr>
      <w:tr w:rsidR="00000628" w14:paraId="4845276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C6EB8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通訊地址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07724" w14:textId="77777777" w:rsidR="00000628" w:rsidRDefault="00000628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</w:p>
          <w:p w14:paraId="3A0761F1" w14:textId="77777777" w:rsidR="00000628" w:rsidRDefault="00000628">
            <w:pPr>
              <w:overflowPunct w:val="0"/>
              <w:spacing w:line="400" w:lineRule="exact"/>
              <w:ind w:firstLine="0"/>
              <w:rPr>
                <w:rFonts w:ascii="Times New Roman" w:eastAsia="標楷體" w:hAnsi="Times New Roman"/>
              </w:rPr>
            </w:pPr>
          </w:p>
        </w:tc>
      </w:tr>
      <w:tr w:rsidR="00000628" w14:paraId="744F2E7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66860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電子信箱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EF44E" w14:textId="77777777" w:rsidR="00000628" w:rsidRDefault="00000628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00628" w14:paraId="301A4B0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6C581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就讀學校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3AEEC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學校</w:t>
            </w:r>
          </w:p>
        </w:tc>
      </w:tr>
      <w:tr w:rsidR="00000628" w14:paraId="3B0EDE3A" w14:textId="77777777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D4DB1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身份證影本正面浮貼處</w:t>
            </w:r>
          </w:p>
          <w:p w14:paraId="285A6CB3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（外籍人士請改附護照影本）</w:t>
            </w: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8C9FF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身份證影本反面浮貼處</w:t>
            </w:r>
          </w:p>
          <w:p w14:paraId="5C3A139A" w14:textId="77777777" w:rsidR="00000628" w:rsidRDefault="00B70177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（外籍人士請改附護照影本）</w:t>
            </w:r>
          </w:p>
        </w:tc>
      </w:tr>
      <w:tr w:rsidR="00000628" w14:paraId="00EEE514" w14:textId="77777777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02465" w14:textId="77777777" w:rsidR="00000628" w:rsidRDefault="00B70177">
            <w:pPr>
              <w:overflowPunct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學生證影本正面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浮貼處</w:t>
            </w:r>
            <w:proofErr w:type="gramEnd"/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121EB" w14:textId="77777777" w:rsidR="00000628" w:rsidRDefault="00B70177">
            <w:pPr>
              <w:overflowPunct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學生證影本背面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浮貼處</w:t>
            </w:r>
            <w:proofErr w:type="gramEnd"/>
          </w:p>
        </w:tc>
      </w:tr>
      <w:tr w:rsidR="00000628" w14:paraId="4EC0916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6E649" w14:textId="77777777" w:rsidR="00000628" w:rsidRDefault="00B70177">
            <w:pPr>
              <w:overflowPunct w:val="0"/>
              <w:spacing w:line="400" w:lineRule="exact"/>
              <w:ind w:firstLine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本人已詳閱並同意遵守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2025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人權詩</w:t>
            </w:r>
            <w:proofErr w:type="gramStart"/>
            <w:r>
              <w:rPr>
                <w:rFonts w:ascii="Times New Roman" w:eastAsia="標楷體" w:hAnsi="Times New Roman"/>
                <w:sz w:val="24"/>
                <w:szCs w:val="24"/>
              </w:rPr>
              <w:t>籤</w:t>
            </w:r>
            <w:proofErr w:type="gramEnd"/>
            <w:r>
              <w:rPr>
                <w:rFonts w:ascii="Times New Roman" w:eastAsia="標楷體" w:hAnsi="Times New Roman"/>
                <w:sz w:val="24"/>
                <w:szCs w:val="24"/>
              </w:rPr>
              <w:t>徵文辦法，在此聲明下列事項：</w:t>
            </w:r>
          </w:p>
          <w:p w14:paraId="3A4D7D4D" w14:textId="77777777" w:rsidR="00000628" w:rsidRDefault="00B70177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spacing w:line="400" w:lineRule="exact"/>
              <w:ind w:left="240" w:hanging="2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本人所填各項</w:t>
            </w:r>
            <w:proofErr w:type="gramStart"/>
            <w:r>
              <w:rPr>
                <w:rFonts w:ascii="Times New Roman" w:eastAsia="標楷體" w:hAnsi="Times New Roman"/>
                <w:sz w:val="24"/>
                <w:szCs w:val="24"/>
              </w:rPr>
              <w:t>資料均屬事實</w:t>
            </w:r>
            <w:proofErr w:type="gramEnd"/>
            <w:r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14:paraId="49CCBECD" w14:textId="77777777" w:rsidR="00000628" w:rsidRDefault="00B70177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spacing w:line="400" w:lineRule="exact"/>
              <w:ind w:left="240" w:hanging="2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本人繳交之作品為本人原創，在本競賽活動未公佈得獎名單或作品前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 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，未曾獲獎、未曾出版、或未曾在任何媒體發表；亦未有抄襲、模仿、改編、一稿兩投、譯自外文或頂用他人名義之情況。</w:t>
            </w:r>
          </w:p>
        </w:tc>
      </w:tr>
      <w:tr w:rsidR="00000628" w14:paraId="2B61A0E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792A2" w14:textId="77777777" w:rsidR="00000628" w:rsidRDefault="00000628">
            <w:pPr>
              <w:overflowPunct w:val="0"/>
              <w:spacing w:line="400" w:lineRule="exact"/>
              <w:ind w:firstLine="0"/>
              <w:rPr>
                <w:rFonts w:ascii="Times New Roman" w:eastAsia="標楷體" w:hAnsi="Times New Roman"/>
              </w:rPr>
            </w:pPr>
          </w:p>
          <w:p w14:paraId="6DE125BE" w14:textId="77777777" w:rsidR="00000628" w:rsidRDefault="00B70177">
            <w:pPr>
              <w:overflowPunct w:val="0"/>
              <w:spacing w:before="190" w:line="480" w:lineRule="auto"/>
              <w:ind w:firstLine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立書人</w:t>
            </w:r>
            <w:proofErr w:type="gramEnd"/>
            <w:r>
              <w:rPr>
                <w:rFonts w:ascii="Times New Roman" w:eastAsia="標楷體" w:hAnsi="Times New Roman"/>
              </w:rPr>
              <w:t>簽名：</w:t>
            </w:r>
          </w:p>
          <w:p w14:paraId="7171E281" w14:textId="77777777" w:rsidR="00000628" w:rsidRDefault="00B70177">
            <w:pPr>
              <w:overflowPunct w:val="0"/>
              <w:spacing w:line="480" w:lineRule="auto"/>
              <w:ind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簽署日期：</w:t>
            </w: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B7210" w14:textId="77777777" w:rsidR="00000628" w:rsidRDefault="00B70177">
            <w:pPr>
              <w:overflowPunct w:val="0"/>
              <w:spacing w:line="400" w:lineRule="exact"/>
              <w:ind w:firstLine="0"/>
            </w:pPr>
            <w:r>
              <w:rPr>
                <w:rFonts w:ascii="Times New Roman" w:eastAsia="標楷體" w:hAnsi="Times New Roman"/>
                <w:szCs w:val="24"/>
              </w:rPr>
              <w:t>（未滿</w:t>
            </w:r>
            <w:r>
              <w:rPr>
                <w:rFonts w:ascii="Times New Roman" w:eastAsia="標楷體" w:hAnsi="Times New Roman"/>
                <w:szCs w:val="24"/>
              </w:rPr>
              <w:t>18</w:t>
            </w:r>
            <w:r>
              <w:rPr>
                <w:rFonts w:ascii="Times New Roman" w:eastAsia="標楷體" w:hAnsi="Times New Roman"/>
                <w:szCs w:val="24"/>
              </w:rPr>
              <w:t>歲須附法定代理人簽名）</w:t>
            </w:r>
          </w:p>
          <w:p w14:paraId="0723ABC1" w14:textId="77777777" w:rsidR="00000628" w:rsidRDefault="00B70177">
            <w:pPr>
              <w:overflowPunct w:val="0"/>
              <w:spacing w:before="190" w:line="480" w:lineRule="auto"/>
              <w:ind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法定代理人簽名：</w:t>
            </w:r>
          </w:p>
          <w:p w14:paraId="7E80B9B7" w14:textId="77777777" w:rsidR="00000628" w:rsidRDefault="00B70177">
            <w:pPr>
              <w:overflowPunct w:val="0"/>
              <w:spacing w:line="480" w:lineRule="auto"/>
              <w:ind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簽署日期：</w:t>
            </w:r>
          </w:p>
        </w:tc>
      </w:tr>
    </w:tbl>
    <w:p w14:paraId="5B67C99D" w14:textId="77777777" w:rsidR="00000628" w:rsidRDefault="00000628">
      <w:pPr>
        <w:overflowPunct w:val="0"/>
        <w:spacing w:after="190" w:line="500" w:lineRule="exact"/>
        <w:ind w:firstLine="0"/>
        <w:rPr>
          <w:rFonts w:ascii="Times New Roman" w:eastAsia="標楷體" w:hAnsi="Times New Roman"/>
        </w:rPr>
      </w:pPr>
    </w:p>
    <w:sectPr w:rsidR="00000628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BD36" w14:textId="77777777" w:rsidR="00B70177" w:rsidRDefault="00B70177">
      <w:pPr>
        <w:spacing w:line="240" w:lineRule="auto"/>
      </w:pPr>
      <w:r>
        <w:separator/>
      </w:r>
    </w:p>
  </w:endnote>
  <w:endnote w:type="continuationSeparator" w:id="0">
    <w:p w14:paraId="7EA6C249" w14:textId="77777777" w:rsidR="00B70177" w:rsidRDefault="00B70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C188" w14:textId="77777777" w:rsidR="00B70177" w:rsidRDefault="00B7017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EDA4943" w14:textId="77777777" w:rsidR="00B70177" w:rsidRDefault="00B701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4C43"/>
    <w:multiLevelType w:val="multilevel"/>
    <w:tmpl w:val="B5C02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0628"/>
    <w:rsid w:val="00000628"/>
    <w:rsid w:val="00AB3721"/>
    <w:rsid w:val="00B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C9E3"/>
  <w15:docId w15:val="{400E7EEE-5698-4F8F-A9D1-42E5E020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清單段落 字元"/>
    <w:basedOn w:val="a0"/>
    <w:rPr>
      <w:rFonts w:eastAsia="微軟正黑體"/>
      <w:sz w:val="28"/>
    </w:rPr>
  </w:style>
  <w:style w:type="character" w:styleId="a6">
    <w:name w:val="FollowedHyperlink"/>
    <w:basedOn w:val="a0"/>
    <w:rPr>
      <w:color w:val="954F72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eastAsia="微軟正黑體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eastAsia="微軟正黑體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user</cp:lastModifiedBy>
  <cp:revision>2</cp:revision>
  <cp:lastPrinted>2025-02-21T08:55:00Z</cp:lastPrinted>
  <dcterms:created xsi:type="dcterms:W3CDTF">2025-02-26T07:49:00Z</dcterms:created>
  <dcterms:modified xsi:type="dcterms:W3CDTF">2025-02-26T07:49:00Z</dcterms:modified>
</cp:coreProperties>
</file>