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AC0" w14:textId="67C00A04" w:rsidR="00D278F0" w:rsidRDefault="00000000">
      <w:pPr>
        <w:pStyle w:val="Standard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新竹市學生校外生活輔導會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年度「高中生機車安全教育及巡迴宣教」實施計畫</w:t>
      </w:r>
    </w:p>
    <w:p w14:paraId="0B6D5544" w14:textId="77777777" w:rsidR="00D278F0" w:rsidRDefault="00000000">
      <w:pPr>
        <w:pStyle w:val="Standard"/>
        <w:spacing w:line="520" w:lineRule="exact"/>
        <w:ind w:left="1400" w:hanging="1400"/>
        <w:jc w:val="both"/>
      </w:pPr>
      <w:r>
        <w:rPr>
          <w:rFonts w:ascii="標楷體" w:eastAsia="標楷體" w:hAnsi="標楷體"/>
          <w:sz w:val="28"/>
          <w:szCs w:val="28"/>
        </w:rPr>
        <w:t>壹、依據：</w:t>
      </w:r>
      <w:r>
        <w:rPr>
          <w:rFonts w:ascii="標楷體" w:eastAsia="標楷體" w:hAnsi="標楷體"/>
          <w:color w:val="000000"/>
          <w:sz w:val="28"/>
          <w:szCs w:val="28"/>
        </w:rPr>
        <w:t>新竹市政府115年3月19日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府教社字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第1150052876號函「115年新竹市政府強化學校交通安全教育相關工作實施計畫-子計畫(3-5.3-6)「高中生機車安全教育研習」暨「學生交通事故案件分析及事故案例宣導」實施計畫」辦理。</w:t>
      </w:r>
    </w:p>
    <w:p w14:paraId="7C6CD031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貳、目的：</w:t>
      </w:r>
    </w:p>
    <w:p w14:paraId="757BD45E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一、透過巡迴施教達到落實交通安全教育之實施，以期提昇學生遵守交通安全之守法觀念。</w:t>
      </w:r>
    </w:p>
    <w:p w14:paraId="2A8F21FF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二、提昇學生交通安全教育知能與技能，強化路權觀念及學生騎車安全教育，藉以培養正確用路心理，進而建立交通新文化。</w:t>
      </w:r>
    </w:p>
    <w:p w14:paraId="5017F340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三、加強學生對交通安全法規與常識認知，協助學校維護學生上下學安全，防範學生交通違規肇事，確保生命安全。</w:t>
      </w:r>
    </w:p>
    <w:p w14:paraId="41DBC042" w14:textId="77777777" w:rsidR="00D278F0" w:rsidRDefault="00000000">
      <w:pPr>
        <w:pStyle w:val="Standard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參、指導單位：教育部、交通部</w:t>
      </w:r>
    </w:p>
    <w:p w14:paraId="266B6DEF" w14:textId="77777777" w:rsidR="00D278F0" w:rsidRDefault="00000000">
      <w:pPr>
        <w:pStyle w:val="Standard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肆、主辦單位：新竹市政府</w:t>
      </w:r>
    </w:p>
    <w:p w14:paraId="02652805" w14:textId="77777777" w:rsidR="00D278F0" w:rsidRDefault="00000000">
      <w:pPr>
        <w:pStyle w:val="Standard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伍、承辦單位：新竹市學生校外生活輔導會</w:t>
      </w:r>
    </w:p>
    <w:p w14:paraId="7DBCF226" w14:textId="77777777" w:rsidR="00D278F0" w:rsidRDefault="00000000">
      <w:pPr>
        <w:pStyle w:val="Standard"/>
        <w:spacing w:line="52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陸、協辦單位：交通部公路局新竹區監理所新竹監理站、新竹市警察局交通隊、新竹客運駕訓班、山葉機車安全駕駛文教基金會、創世基金會巡迴宣教、新竹市各公、私立高中職校。</w:t>
      </w:r>
    </w:p>
    <w:p w14:paraId="54A28DB2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、計畫重點主題：</w:t>
      </w:r>
    </w:p>
    <w:p w14:paraId="7B22DA2D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一、速度管理。</w:t>
      </w:r>
    </w:p>
    <w:p w14:paraId="0318DB80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二、駕駛道德。</w:t>
      </w:r>
    </w:p>
    <w:p w14:paraId="6BA96762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三、防衛駕駛。</w:t>
      </w:r>
    </w:p>
    <w:p w14:paraId="5CF0090C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四、車輛構造。</w:t>
      </w:r>
    </w:p>
    <w:p w14:paraId="7F97F83B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五、道路交通管理法規：</w:t>
      </w:r>
    </w:p>
    <w:p w14:paraId="041AFEB3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（一）變換車道與通過交岔路口、鐵路平交道、斑馬線。</w:t>
      </w:r>
    </w:p>
    <w:p w14:paraId="1AA9D7E5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（二）二段式轉彎、直線轉彎、停車再開。</w:t>
      </w:r>
    </w:p>
    <w:p w14:paraId="00CC2EE2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捌、研習項目：</w:t>
      </w:r>
    </w:p>
    <w:p w14:paraId="342F3A8A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一、高中生機車安全教育：</w:t>
      </w:r>
    </w:p>
    <w:p w14:paraId="12E5A0F2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（一）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教育目的:</w:t>
      </w:r>
      <w:r>
        <w:rPr>
          <w:rFonts w:ascii="標楷體" w:eastAsia="標楷體" w:hAnsi="標楷體" w:cs="Arial"/>
          <w:color w:val="000000"/>
          <w:sz w:val="28"/>
          <w:szCs w:val="28"/>
        </w:rPr>
        <w:t>為提升「學生交通安全」教育宣教能量，建立「學生機車安全騎乘教育」及「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防制無照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騎車行為」相關交通安全專業知能，有效降低學生機車交通意外事故發生，所辦理之機車安全教育及機車安全駕駛實作體驗訓練。</w:t>
      </w:r>
    </w:p>
    <w:p w14:paraId="0E5C169B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（二）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授課對象:</w:t>
      </w:r>
      <w:r>
        <w:rPr>
          <w:rFonts w:ascii="標楷體" w:eastAsia="標楷體" w:hAnsi="標楷體" w:cs="Arial"/>
          <w:color w:val="000000"/>
          <w:sz w:val="28"/>
          <w:szCs w:val="28"/>
        </w:rPr>
        <w:t>以本市高中職校年滿18歲應屆畢業學生為主，以有系統的教學帶領同學建立行車的正確觀念，並以實車演練示範與學生親自操作體驗的實作課程，讓學生學習正確的駕駛技巧及領受安全駕駛的重要性，課程表（如附表1-1、1-2、1-3）。</w:t>
      </w:r>
    </w:p>
    <w:p w14:paraId="7DDBFA5B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（三）</w:t>
      </w:r>
      <w:proofErr w:type="gramStart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現地考照</w:t>
      </w:r>
      <w:proofErr w:type="gramEnd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Ansi="標楷體" w:cs="Arial"/>
          <w:color w:val="000000"/>
          <w:sz w:val="28"/>
          <w:szCs w:val="28"/>
        </w:rPr>
        <w:t>現場安排新竹客運駕訓班相關人員，協助年滿18歲，欲參加機車考照學生（考照行程為學生自費），請先行完成體檢及報名表填寫，並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備妥考照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費用，於研習現場實施報名及相關資料繳交，並由新竹區監理所新竹監理站協助辦理機車考照相關事宜。</w:t>
      </w:r>
    </w:p>
    <w:p w14:paraId="1FD81DD9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玖、研習時間、地點及辦理方式：</w:t>
      </w:r>
    </w:p>
    <w:p w14:paraId="40FDCCC6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一、高中生機車安全教育暨駕照考試：</w:t>
      </w:r>
    </w:p>
    <w:p w14:paraId="63A59195" w14:textId="77777777" w:rsidR="00D278F0" w:rsidRDefault="00000000">
      <w:pPr>
        <w:pStyle w:val="Standard"/>
        <w:numPr>
          <w:ilvl w:val="0"/>
          <w:numId w:val="1"/>
        </w:numPr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訓練日期及地點：115年5月19日(二)至21日(四)共計3日，假新竹客運駕訓班辦理(</w:t>
      </w:r>
      <w:proofErr w:type="gramStart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請參訓同學</w:t>
      </w:r>
      <w:proofErr w:type="gramEnd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自行前往會場</w:t>
      </w:r>
      <w:r>
        <w:rPr>
          <w:rFonts w:ascii="標楷體" w:eastAsia="標楷體" w:hAnsi="標楷體" w:cs="Arial"/>
          <w:color w:val="000000"/>
          <w:sz w:val="28"/>
          <w:szCs w:val="28"/>
        </w:rPr>
        <w:t>)。</w:t>
      </w:r>
    </w:p>
    <w:p w14:paraId="61CEF02C" w14:textId="77777777" w:rsidR="00D278F0" w:rsidRDefault="00000000">
      <w:pPr>
        <w:pStyle w:val="Standard"/>
        <w:numPr>
          <w:ilvl w:val="0"/>
          <w:numId w:val="1"/>
        </w:numPr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考照日期：115年5月21日。</w:t>
      </w:r>
    </w:p>
    <w:p w14:paraId="5AE0A92A" w14:textId="77777777" w:rsidR="00D278F0" w:rsidRDefault="00000000">
      <w:pPr>
        <w:pStyle w:val="Standard"/>
        <w:numPr>
          <w:ilvl w:val="0"/>
          <w:numId w:val="1"/>
        </w:numPr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本次活動共計三日，訓練費用共計新台幣4000元(講師費、午餐、茶水及駕照考驗代辦費)，然於期限內完成報名資料繳交之學員，僅需繳納考照代辦費500元(由新竹客運駕訓班承辦人員收取)，其餘承辦費用由承辦單位負責，請優先遴選具騎乘自行車經驗者，以提高考照獲取率。考量場地及設備，受訓人數上限為50人，名額有限，額滿為止(郵戳為憑)。</w:t>
      </w:r>
    </w:p>
    <w:p w14:paraId="77C6A0A6" w14:textId="77777777" w:rsidR="00D278F0" w:rsidRDefault="00000000">
      <w:pPr>
        <w:pStyle w:val="Standard"/>
        <w:numPr>
          <w:ilvl w:val="0"/>
          <w:numId w:val="1"/>
        </w:numPr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請各校於115年4月30日（四）1700時前</w:t>
      </w:r>
      <w:r>
        <w:rPr>
          <w:rFonts w:ascii="標楷體" w:eastAsia="標楷體" w:hAnsi="標楷體" w:cs="Arial"/>
          <w:color w:val="000000"/>
          <w:sz w:val="28"/>
          <w:szCs w:val="28"/>
        </w:rPr>
        <w:t>，將參加人員報名表（如附表2-1）、家長同意書（如附表2-2）及報名考試所需物品(1吋照片4張、身分證影本、體檢表)，統一以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掛號</w:t>
      </w:r>
      <w:r>
        <w:rPr>
          <w:rFonts w:ascii="標楷體" w:eastAsia="標楷體" w:hAnsi="標楷體" w:cs="Arial"/>
          <w:color w:val="000000"/>
          <w:sz w:val="28"/>
          <w:szCs w:val="28"/>
        </w:rPr>
        <w:t>方式寄送本會(新竹市博愛街五巷120號 周俊雄助理)彙整。</w:t>
      </w:r>
    </w:p>
    <w:p w14:paraId="1A0DEBD4" w14:textId="77777777" w:rsidR="00D278F0" w:rsidRDefault="00000000">
      <w:pPr>
        <w:pStyle w:val="Standard"/>
        <w:numPr>
          <w:ilvl w:val="0"/>
          <w:numId w:val="1"/>
        </w:numPr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參加研習及考試學生所屬學校，請派員協助管制學生出缺席狀況(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請惠予公假申請</w:t>
      </w:r>
      <w:r>
        <w:rPr>
          <w:rFonts w:ascii="標楷體" w:eastAsia="標楷體" w:hAnsi="標楷體" w:cs="Arial"/>
          <w:color w:val="000000"/>
          <w:sz w:val="28"/>
          <w:szCs w:val="28"/>
        </w:rPr>
        <w:t>)。</w:t>
      </w:r>
    </w:p>
    <w:p w14:paraId="2BFEC011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拾、活動聯絡人：</w:t>
      </w:r>
    </w:p>
    <w:p w14:paraId="671B2530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一、新竹市政府教育處：社教科　陳玉如，電話：03-5216121#275。</w:t>
      </w:r>
    </w:p>
    <w:p w14:paraId="176E9A8D" w14:textId="77777777" w:rsidR="00D278F0" w:rsidRDefault="00000000">
      <w:pPr>
        <w:pStyle w:val="Standard"/>
        <w:spacing w:line="520" w:lineRule="exact"/>
        <w:ind w:left="9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二、新竹市學生校外生活輔導會：周俊雄，電話：03-5728585，（FAX）03-5722426，E－MAIL：tde8585@gmail.com。</w:t>
      </w:r>
    </w:p>
    <w:p w14:paraId="092BCD39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三、高中職學校巡迴施教請參考下列聯繫方式:</w:t>
      </w:r>
    </w:p>
    <w:p w14:paraId="706CA772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sz w:val="28"/>
          <w:szCs w:val="28"/>
        </w:rPr>
        <w:t>山葉安駕基金會</w:t>
      </w:r>
      <w:proofErr w:type="gramEnd"/>
      <w:r>
        <w:rPr>
          <w:rFonts w:ascii="標楷體" w:eastAsia="標楷體" w:hAnsi="標楷體"/>
          <w:sz w:val="28"/>
          <w:szCs w:val="28"/>
        </w:rPr>
        <w:t>執行長王榛涓，手機：0911-894-035，E－MAIL：</w:t>
      </w:r>
      <w:hyperlink r:id="rId7" w:history="1">
        <w:r>
          <w:rPr>
            <w:rStyle w:val="af0"/>
            <w:rFonts w:ascii="標楷體" w:eastAsia="標楷體" w:hAnsi="標楷體"/>
            <w:sz w:val="28"/>
            <w:szCs w:val="28"/>
          </w:rPr>
          <w:t>wang-chenchuan@ymt.yamaha-motor.com.tw</w:t>
        </w:r>
      </w:hyperlink>
    </w:p>
    <w:p w14:paraId="1360B2E8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(二)創世基金會 副組長 林泰宇先生，辦公室：03-5231137#16。</w:t>
      </w:r>
    </w:p>
    <w:p w14:paraId="7FBC36BC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(三)新竹市警察局 交通隊許筱慈警員，辦公室：03-5250382。</w:t>
      </w:r>
    </w:p>
    <w:p w14:paraId="728CBCEF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四、高中生機車安全</w:t>
      </w:r>
      <w:proofErr w:type="gramStart"/>
      <w:r>
        <w:rPr>
          <w:rFonts w:ascii="標楷體" w:eastAsia="標楷體" w:hAnsi="標楷體"/>
          <w:sz w:val="28"/>
          <w:szCs w:val="28"/>
        </w:rPr>
        <w:t>教育暨考照</w:t>
      </w:r>
      <w:proofErr w:type="gramEnd"/>
      <w:r>
        <w:rPr>
          <w:rFonts w:ascii="標楷體" w:eastAsia="標楷體" w:hAnsi="標楷體"/>
          <w:sz w:val="28"/>
          <w:szCs w:val="28"/>
        </w:rPr>
        <w:t>活動，由新竹市校外會及新竹客運駕訓班辦理。</w:t>
      </w:r>
    </w:p>
    <w:p w14:paraId="1C3919BB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拾壹、活動經費來源：由交通部專款補助。</w:t>
      </w:r>
    </w:p>
    <w:p w14:paraId="559CECFB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拾貳、參加高中生機車安全教育學生注意事項：</w:t>
      </w:r>
    </w:p>
    <w:p w14:paraId="003C2F0E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一、請學員穿著學校運動服、運動鞋。(勿穿皮鞋、高跟鞋或涼鞋)。</w:t>
      </w:r>
    </w:p>
    <w:p w14:paraId="1FE5E5B5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二、訓練課程有大量室外活動，請注意防</w:t>
      </w:r>
      <w:proofErr w:type="gramStart"/>
      <w:r>
        <w:rPr>
          <w:rFonts w:ascii="標楷體" w:eastAsia="標楷體" w:hAnsi="標楷體"/>
          <w:sz w:val="28"/>
          <w:szCs w:val="28"/>
        </w:rPr>
        <w:t>曬</w:t>
      </w:r>
      <w:proofErr w:type="gramEnd"/>
      <w:r>
        <w:rPr>
          <w:rFonts w:ascii="標楷體" w:eastAsia="標楷體" w:hAnsi="標楷體"/>
          <w:sz w:val="28"/>
          <w:szCs w:val="28"/>
        </w:rPr>
        <w:t>，並適時補充</w:t>
      </w:r>
      <w:proofErr w:type="gramStart"/>
      <w:r>
        <w:rPr>
          <w:rFonts w:ascii="標楷體" w:eastAsia="標楷體" w:hAnsi="標楷體"/>
          <w:sz w:val="28"/>
          <w:szCs w:val="28"/>
        </w:rPr>
        <w:t>水份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1AA1E61" w14:textId="77777777" w:rsidR="00D278F0" w:rsidRDefault="00000000">
      <w:pPr>
        <w:pStyle w:val="Standard"/>
        <w:spacing w:line="52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三、請隨身攜帶身份證及健保卡。</w:t>
      </w:r>
    </w:p>
    <w:p w14:paraId="065C5E5C" w14:textId="77777777" w:rsidR="00D278F0" w:rsidRDefault="00000000">
      <w:pPr>
        <w:pStyle w:val="Standard"/>
        <w:spacing w:line="520" w:lineRule="exact"/>
        <w:ind w:left="920" w:hanging="560"/>
        <w:jc w:val="both"/>
      </w:pPr>
      <w:r>
        <w:rPr>
          <w:rFonts w:ascii="標楷體" w:eastAsia="標楷體" w:hAnsi="標楷體"/>
          <w:sz w:val="28"/>
          <w:szCs w:val="28"/>
        </w:rPr>
        <w:t>四、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欲參加普通重型機車考照者：</w:t>
      </w:r>
    </w:p>
    <w:p w14:paraId="209CB136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（一）優先遴選熟悉騎乘自行車經驗者。</w:t>
      </w:r>
    </w:p>
    <w:p w14:paraId="36472A87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（二）請先</w:t>
      </w:r>
      <w:proofErr w:type="gramStart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研</w:t>
      </w:r>
      <w:proofErr w:type="gramEnd"/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讀機車筆試相關資料(相關app下載、書局購買、或至公路總局網站下載題庫)。</w:t>
      </w:r>
    </w:p>
    <w:p w14:paraId="63374293" w14:textId="77777777" w:rsidR="00D278F0" w:rsidRDefault="00000000">
      <w:pPr>
        <w:pStyle w:val="Standard"/>
        <w:snapToGrid w:val="0"/>
        <w:spacing w:line="520" w:lineRule="exact"/>
        <w:ind w:left="1320" w:hanging="840"/>
        <w:jc w:val="both"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（三）各校報名時須繳交：報名表、1吋照片4張、身分證影本(考照當日請務必攜帶正本)、體檢表(參加活動前須先行完成)，繳納考照代辦費500元(由新竹客運駕訓班承辦人員收取)其他相關事項，由新竹客運駕訓班人員說明。</w:t>
      </w:r>
    </w:p>
    <w:p w14:paraId="5A01F0D2" w14:textId="77777777" w:rsidR="00D278F0" w:rsidRDefault="00000000">
      <w:pPr>
        <w:pStyle w:val="Standard"/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拾參、本計畫奉核定後實施，如有未盡事宜另行通知。</w:t>
      </w:r>
    </w:p>
    <w:p w14:paraId="178085F4" w14:textId="77777777" w:rsidR="00D278F0" w:rsidRDefault="00000000">
      <w:pPr>
        <w:pStyle w:val="Standard"/>
        <w:pageBreakBefore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附表1-1</w:t>
      </w:r>
    </w:p>
    <w:tbl>
      <w:tblPr>
        <w:tblW w:w="10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2284"/>
        <w:gridCol w:w="1556"/>
        <w:gridCol w:w="1962"/>
        <w:gridCol w:w="2348"/>
        <w:gridCol w:w="110"/>
      </w:tblGrid>
      <w:tr w:rsidR="00D278F0" w14:paraId="4344BA75" w14:textId="77777777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9956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F9711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both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新竹市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年度「高中機車安全教育暨駕照考試」活動程序表</w:t>
            </w:r>
          </w:p>
          <w:p w14:paraId="5D732E3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right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clear" w:color="auto" w:fill="FFFFFF"/>
              </w:rPr>
              <w:t>115年5月19日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08896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278F0" w14:paraId="25B0B8B0" w14:textId="77777777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806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1FDC9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4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D55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27C31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33ADE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主持人/辦理單位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6330A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5605347D" w14:textId="77777777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1806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9F84E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0800-0830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7CF0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CA4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740D878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4615D9B4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禮堂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DB21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新竹市政府</w:t>
            </w:r>
          </w:p>
          <w:p w14:paraId="72B7200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首長</w:t>
            </w:r>
          </w:p>
          <w:p w14:paraId="7654CBC3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軍訓督導</w:t>
            </w:r>
          </w:p>
          <w:p w14:paraId="2E19F79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353C508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及參訓學生</w:t>
            </w:r>
            <w:proofErr w:type="gramEnd"/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9D109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47EC2EC9" w14:textId="77777777">
        <w:tblPrEx>
          <w:tblCellMar>
            <w:top w:w="0" w:type="dxa"/>
            <w:bottom w:w="0" w:type="dxa"/>
          </w:tblCellMar>
        </w:tblPrEx>
        <w:trPr>
          <w:trHeight w:val="1063"/>
          <w:jc w:val="center"/>
        </w:trPr>
        <w:tc>
          <w:tcPr>
            <w:tcW w:w="180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B80A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0830-0900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F11E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教學前準備</w:t>
            </w:r>
          </w:p>
          <w:p w14:paraId="4D85F34D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開訓典禮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39DED" w14:textId="77777777" w:rsidR="00D278F0" w:rsidRDefault="00D278F0"/>
        </w:tc>
        <w:tc>
          <w:tcPr>
            <w:tcW w:w="23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E557B" w14:textId="77777777" w:rsidR="00D278F0" w:rsidRDefault="00D278F0"/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214FF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8F0" w14:paraId="656301A6" w14:textId="77777777">
        <w:tblPrEx>
          <w:tblCellMar>
            <w:top w:w="0" w:type="dxa"/>
            <w:bottom w:w="0" w:type="dxa"/>
          </w:tblCellMar>
        </w:tblPrEx>
        <w:trPr>
          <w:trHeight w:val="2954"/>
          <w:jc w:val="center"/>
        </w:trPr>
        <w:tc>
          <w:tcPr>
            <w:tcW w:w="1806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BBF0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0900-1200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EF21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1.騎乘姿勢</w:t>
            </w:r>
          </w:p>
          <w:p w14:paraId="3F1E6834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2.取車與駕車</w:t>
            </w:r>
          </w:p>
          <w:p w14:paraId="0C907AF8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3.起步與停止換檔、變速操作</w:t>
            </w:r>
          </w:p>
          <w:p w14:paraId="1DCA3B09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4.中低速安全與直線平衡駕駛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91EC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1.駕駛道德</w:t>
            </w:r>
          </w:p>
          <w:p w14:paraId="3EB5F9C7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2.防衛駕駛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C289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2CEF5A1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756007A2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各場地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1C58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新竹客運</w:t>
            </w:r>
          </w:p>
          <w:p w14:paraId="44D42A5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教練、講師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9BC21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11BC98FF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80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317F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1200-1300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B56B2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午餐、休息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996B8" w14:textId="77777777" w:rsidR="00D278F0" w:rsidRDefault="00D278F0"/>
        </w:tc>
        <w:tc>
          <w:tcPr>
            <w:tcW w:w="23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8098E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4F736EF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及相關人員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74E687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0C8658F9" w14:textId="77777777">
        <w:tblPrEx>
          <w:tblCellMar>
            <w:top w:w="0" w:type="dxa"/>
            <w:bottom w:w="0" w:type="dxa"/>
          </w:tblCellMar>
        </w:tblPrEx>
        <w:trPr>
          <w:trHeight w:val="3209"/>
          <w:jc w:val="center"/>
        </w:trPr>
        <w:tc>
          <w:tcPr>
            <w:tcW w:w="180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61AD9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1300-1600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0B0C1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1.騎乘姿勢</w:t>
            </w:r>
          </w:p>
          <w:p w14:paraId="33099F40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2.取車與駕車</w:t>
            </w:r>
          </w:p>
          <w:p w14:paraId="132F2A80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3.起步與停止換檔、變速操作</w:t>
            </w:r>
          </w:p>
          <w:p w14:paraId="137E3896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4.中低速安全與直線平衡駕駛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D7BED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1.駕駛道德</w:t>
            </w:r>
          </w:p>
          <w:p w14:paraId="73981E18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2.防衛駕駛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673F" w14:textId="77777777" w:rsidR="00D278F0" w:rsidRDefault="00D278F0"/>
        </w:tc>
        <w:tc>
          <w:tcPr>
            <w:tcW w:w="23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09E59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新竹客運</w:t>
            </w:r>
          </w:p>
          <w:p w14:paraId="3F579A9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教練、講師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28007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7808BBA7" w14:textId="77777777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806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0066D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3F6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3B738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213ED7B" w14:textId="77777777" w:rsidR="00D278F0" w:rsidRDefault="00D278F0">
      <w:pPr>
        <w:pStyle w:val="Standard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18A4C3E" w14:textId="77777777" w:rsidR="00D278F0" w:rsidRDefault="00000000">
      <w:pPr>
        <w:pStyle w:val="Standard"/>
        <w:pageBreakBefore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附表1-2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2262"/>
        <w:gridCol w:w="1568"/>
        <w:gridCol w:w="1957"/>
        <w:gridCol w:w="2366"/>
        <w:gridCol w:w="110"/>
      </w:tblGrid>
      <w:tr w:rsidR="00D278F0" w14:paraId="474CE6BC" w14:textId="77777777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9955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BC81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新竹市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年度「高中機車安全教育暨駕照考試」活動程序表</w:t>
            </w:r>
          </w:p>
          <w:p w14:paraId="1057AB2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right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clear" w:color="auto" w:fill="FFFFFF"/>
              </w:rPr>
              <w:t xml:space="preserve"> 115年5月20日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D51EF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278F0" w14:paraId="033EBCE2" w14:textId="77777777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802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C9AE1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3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E88B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95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ED8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66" w:type="dxa"/>
            <w:tcBorders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AA9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主持人/辦理單位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1EB5B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3B1263DD" w14:textId="77777777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1802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CDC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0800-0830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2C3BB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B9A2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5C358D01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0D6F511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禮堂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74850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1AEDCDD3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及參訓學生</w:t>
            </w:r>
            <w:proofErr w:type="gramEnd"/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DEA4D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084C758C" w14:textId="77777777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1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DF199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0830-0900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4C08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教學前準備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39364" w14:textId="77777777" w:rsidR="00D278F0" w:rsidRDefault="00D278F0"/>
        </w:tc>
        <w:tc>
          <w:tcPr>
            <w:tcW w:w="236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A3DEB" w14:textId="77777777" w:rsidR="00D278F0" w:rsidRDefault="00D278F0"/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262B00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8F0" w14:paraId="6EF4DEF1" w14:textId="77777777">
        <w:tblPrEx>
          <w:tblCellMar>
            <w:top w:w="0" w:type="dxa"/>
            <w:bottom w:w="0" w:type="dxa"/>
          </w:tblCellMar>
        </w:tblPrEx>
        <w:trPr>
          <w:trHeight w:val="4126"/>
          <w:jc w:val="center"/>
        </w:trPr>
        <w:tc>
          <w:tcPr>
            <w:tcW w:w="1802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6277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0900-1200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F57F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1.變換車道與通過交岔路口、鐵路平交道、斑馬線</w:t>
            </w:r>
          </w:p>
          <w:p w14:paraId="5A2AC6F4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2.二段式轉彎、直線轉彎、停車再開</w:t>
            </w:r>
          </w:p>
          <w:p w14:paraId="361F52DC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3.坡道行駛及環場道路練習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A20D" w14:textId="77777777" w:rsidR="00D278F0" w:rsidRDefault="00000000">
            <w:pPr>
              <w:pStyle w:val="Standard"/>
              <w:snapToGrid w:val="0"/>
              <w:spacing w:line="240" w:lineRule="atLeast"/>
              <w:ind w:left="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道路交通管理法規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CEA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1BEF8EC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5045EF71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各場地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F98E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新竹客運</w:t>
            </w:r>
          </w:p>
          <w:p w14:paraId="599950A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教練、講師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8BB43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4AA64C52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9A914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1200-1300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842E6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午餐、休息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B5B35" w14:textId="77777777" w:rsidR="00D278F0" w:rsidRDefault="00D278F0"/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6B814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0260971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及相關人員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91CE5B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2D1AF4B9" w14:textId="77777777">
        <w:tblPrEx>
          <w:tblCellMar>
            <w:top w:w="0" w:type="dxa"/>
            <w:bottom w:w="0" w:type="dxa"/>
          </w:tblCellMar>
        </w:tblPrEx>
        <w:trPr>
          <w:trHeight w:val="3209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BF8D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1300-1600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754A" w14:textId="77777777" w:rsidR="00D278F0" w:rsidRDefault="00000000">
            <w:pPr>
              <w:pStyle w:val="Standard"/>
              <w:snapToGrid w:val="0"/>
              <w:spacing w:line="0" w:lineRule="atLeast"/>
              <w:ind w:left="278" w:hanging="27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1.變換車道與通過交岔路口、鐵路平交道、斑馬線</w:t>
            </w:r>
          </w:p>
          <w:p w14:paraId="7C577564" w14:textId="77777777" w:rsidR="00D278F0" w:rsidRDefault="00000000">
            <w:pPr>
              <w:pStyle w:val="Standard"/>
              <w:snapToGrid w:val="0"/>
              <w:spacing w:line="0" w:lineRule="atLeast"/>
              <w:ind w:left="278" w:hanging="27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2.二段式轉彎、直線轉彎、停車再開</w:t>
            </w:r>
          </w:p>
          <w:p w14:paraId="423F718B" w14:textId="77777777" w:rsidR="00D278F0" w:rsidRDefault="00000000">
            <w:pPr>
              <w:pStyle w:val="Standard"/>
              <w:snapToGrid w:val="0"/>
              <w:spacing w:line="0" w:lineRule="atLeast"/>
              <w:ind w:left="278" w:hanging="27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3.坡道行駛及環場道路練習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3B0D9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道路交通管理法規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3606" w14:textId="77777777" w:rsidR="00D278F0" w:rsidRDefault="00D278F0"/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938B4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新竹客運</w:t>
            </w:r>
          </w:p>
          <w:p w14:paraId="557137E4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教練、講師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A123F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37F86B42" w14:textId="77777777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B1E2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8153" w:type="dxa"/>
            <w:gridSpan w:val="4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143F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94DC0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03798C5" w14:textId="77777777" w:rsidR="00D278F0" w:rsidRDefault="00D278F0">
      <w:pPr>
        <w:pStyle w:val="Standard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FEC9694" w14:textId="77777777" w:rsidR="00D278F0" w:rsidRDefault="00000000">
      <w:pPr>
        <w:pStyle w:val="Standard"/>
        <w:pageBreakBefore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附表1-3</w:t>
      </w:r>
    </w:p>
    <w:tbl>
      <w:tblPr>
        <w:tblW w:w="10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2288"/>
        <w:gridCol w:w="1542"/>
        <w:gridCol w:w="1958"/>
        <w:gridCol w:w="2366"/>
        <w:gridCol w:w="110"/>
      </w:tblGrid>
      <w:tr w:rsidR="00D278F0" w14:paraId="47C3EB70" w14:textId="77777777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9956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A3E0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新竹市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年度「高中機車安全教育暨駕照考試」活動程序表</w:t>
            </w:r>
          </w:p>
          <w:p w14:paraId="33F0A8C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right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clear" w:color="auto" w:fill="FFFFFF"/>
              </w:rPr>
              <w:t xml:space="preserve">   115年5月21日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8DE46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278F0" w14:paraId="0F4D2F3A" w14:textId="77777777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802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BF085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3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6E713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85B0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66" w:type="dxa"/>
            <w:tcBorders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49D36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主持人/辦理單位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FE627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3B488650" w14:textId="77777777">
        <w:tblPrEx>
          <w:tblCellMar>
            <w:top w:w="0" w:type="dxa"/>
            <w:bottom w:w="0" w:type="dxa"/>
          </w:tblCellMar>
        </w:tblPrEx>
        <w:trPr>
          <w:trHeight w:val="1179"/>
          <w:jc w:val="center"/>
        </w:trPr>
        <w:tc>
          <w:tcPr>
            <w:tcW w:w="1802" w:type="dxa"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97B5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0800-0830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EA0F0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0DE3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17A9EBAE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6CC323E3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禮堂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4A5B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059626D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及參訓學生</w:t>
            </w:r>
            <w:proofErr w:type="gramEnd"/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CB2E9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3249461F" w14:textId="77777777">
        <w:tblPrEx>
          <w:tblCellMar>
            <w:top w:w="0" w:type="dxa"/>
            <w:bottom w:w="0" w:type="dxa"/>
          </w:tblCellMar>
        </w:tblPrEx>
        <w:trPr>
          <w:trHeight w:val="1063"/>
          <w:jc w:val="center"/>
        </w:trPr>
        <w:tc>
          <w:tcPr>
            <w:tcW w:w="1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573AA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0830-0900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4156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教學前準備</w:t>
            </w: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E4E64" w14:textId="77777777" w:rsidR="00D278F0" w:rsidRDefault="00D278F0"/>
        </w:tc>
        <w:tc>
          <w:tcPr>
            <w:tcW w:w="236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23D7A" w14:textId="77777777" w:rsidR="00D278F0" w:rsidRDefault="00D278F0"/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7D4191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8F0" w14:paraId="53F8783A" w14:textId="77777777">
        <w:tblPrEx>
          <w:tblCellMar>
            <w:top w:w="0" w:type="dxa"/>
            <w:bottom w:w="0" w:type="dxa"/>
          </w:tblCellMar>
        </w:tblPrEx>
        <w:trPr>
          <w:trHeight w:val="3238"/>
          <w:jc w:val="center"/>
        </w:trPr>
        <w:tc>
          <w:tcPr>
            <w:tcW w:w="1802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3E336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0900-1200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06130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1.彎道減速停車反應駕駛訓練</w:t>
            </w:r>
          </w:p>
          <w:p w14:paraId="679D4EB8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2.綜合練習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1D258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1.車輛構造</w:t>
            </w:r>
          </w:p>
          <w:p w14:paraId="2A4F4A38" w14:textId="77777777" w:rsidR="00D278F0" w:rsidRDefault="00000000">
            <w:pPr>
              <w:pStyle w:val="Standard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2.修護常識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0E6D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新竹客運</w:t>
            </w:r>
          </w:p>
          <w:p w14:paraId="0E393B66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駕訓班</w:t>
            </w:r>
          </w:p>
          <w:p w14:paraId="44A87CB0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各場地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45477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新竹客運</w:t>
            </w:r>
          </w:p>
          <w:p w14:paraId="1CE91B9F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教練、講師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553B1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7919A265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3B7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1200-1300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BEBE7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午餐、休息</w:t>
            </w: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5A71B" w14:textId="77777777" w:rsidR="00D278F0" w:rsidRDefault="00D278F0"/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87466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校外會承辦人</w:t>
            </w:r>
          </w:p>
          <w:p w14:paraId="313652B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及相關人員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0BC6F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78F0" w14:paraId="27A58D8A" w14:textId="77777777">
        <w:tblPrEx>
          <w:tblCellMar>
            <w:top w:w="0" w:type="dxa"/>
            <w:bottom w:w="0" w:type="dxa"/>
          </w:tblCellMar>
        </w:tblPrEx>
        <w:trPr>
          <w:trHeight w:val="3209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061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1300-1600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F3F1C" w14:textId="77777777" w:rsidR="00D278F0" w:rsidRDefault="00000000">
            <w:pPr>
              <w:pStyle w:val="Standard"/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筆試、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場考測驗</w:t>
            </w:r>
            <w:proofErr w:type="gramEnd"/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4CDF8" w14:textId="77777777" w:rsidR="00D278F0" w:rsidRDefault="00D278F0"/>
        </w:tc>
        <w:tc>
          <w:tcPr>
            <w:tcW w:w="2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0CC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監理站考驗員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A1A74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</w:pPr>
          </w:p>
        </w:tc>
      </w:tr>
      <w:tr w:rsidR="00D278F0" w14:paraId="366B0EEB" w14:textId="77777777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80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9FDB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8154" w:type="dxa"/>
            <w:gridSpan w:val="4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85B4A" w14:textId="77777777" w:rsidR="00D278F0" w:rsidRDefault="0000000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1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311B5" w14:textId="77777777" w:rsidR="00D278F0" w:rsidRDefault="00D278F0">
            <w:pPr>
              <w:pStyle w:val="Standard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4280FC2" w14:textId="77777777" w:rsidR="00D278F0" w:rsidRDefault="00D278F0">
      <w:pPr>
        <w:pStyle w:val="Standard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FF15CC4" w14:textId="77777777" w:rsidR="00D278F0" w:rsidRDefault="00000000">
      <w:pPr>
        <w:pStyle w:val="Standard"/>
        <w:pageBreakBefore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附表2-1</w:t>
      </w:r>
    </w:p>
    <w:tbl>
      <w:tblPr>
        <w:tblW w:w="101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558"/>
        <w:gridCol w:w="428"/>
        <w:gridCol w:w="1129"/>
        <w:gridCol w:w="1706"/>
        <w:gridCol w:w="2410"/>
        <w:gridCol w:w="1421"/>
        <w:gridCol w:w="945"/>
      </w:tblGrid>
      <w:tr w:rsidR="00D278F0" w14:paraId="63FBB95C" w14:textId="77777777">
        <w:tblPrEx>
          <w:tblCellMar>
            <w:top w:w="0" w:type="dxa"/>
            <w:bottom w:w="0" w:type="dxa"/>
          </w:tblCellMar>
        </w:tblPrEx>
        <w:trPr>
          <w:cantSplit/>
          <w:trHeight w:val="144"/>
          <w:jc w:val="center"/>
        </w:trPr>
        <w:tc>
          <w:tcPr>
            <w:tcW w:w="10118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BC7E" w14:textId="77777777" w:rsidR="00D278F0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新竹市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年度「高中機車安全教育暨</w:t>
            </w:r>
            <w:bookmarkStart w:id="0" w:name="_Hlk153810352"/>
            <w:r>
              <w:rPr>
                <w:rFonts w:ascii="標楷體" w:eastAsia="標楷體" w:hAnsi="標楷體"/>
                <w:b/>
                <w:sz w:val="36"/>
                <w:szCs w:val="36"/>
              </w:rPr>
              <w:t>駕照考試</w:t>
            </w:r>
            <w:bookmarkEnd w:id="0"/>
            <w:r>
              <w:rPr>
                <w:rFonts w:ascii="標楷體" w:eastAsia="標楷體" w:hAnsi="標楷體"/>
                <w:b/>
                <w:sz w:val="36"/>
                <w:szCs w:val="36"/>
              </w:rPr>
              <w:t>」活動報名表</w:t>
            </w:r>
          </w:p>
          <w:p w14:paraId="5ACC2030" w14:textId="77777777" w:rsidR="00D278F0" w:rsidRDefault="00000000">
            <w:pPr>
              <w:pStyle w:val="Standard"/>
              <w:spacing w:line="0" w:lineRule="atLeast"/>
              <w:jc w:val="righ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參加學校:________________</w:t>
            </w:r>
          </w:p>
        </w:tc>
      </w:tr>
      <w:tr w:rsidR="00D278F0" w14:paraId="24AAA8F9" w14:textId="77777777">
        <w:tblPrEx>
          <w:tblCellMar>
            <w:top w:w="0" w:type="dxa"/>
            <w:bottom w:w="0" w:type="dxa"/>
          </w:tblCellMar>
        </w:tblPrEx>
        <w:trPr>
          <w:cantSplit/>
          <w:trHeight w:val="9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02FC27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項次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903610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學員姓名</w:t>
            </w:r>
          </w:p>
          <w:p w14:paraId="5376F21B" w14:textId="77777777" w:rsidR="00D278F0" w:rsidRDefault="00000000">
            <w:pPr>
              <w:pStyle w:val="Standard"/>
              <w:spacing w:line="0" w:lineRule="atLeast"/>
              <w:ind w:left="-29" w:right="-156" w:hanging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（電話）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32DE09" w14:textId="77777777" w:rsidR="00D278F0" w:rsidRDefault="00000000">
            <w:pPr>
              <w:pStyle w:val="Standard"/>
              <w:spacing w:line="0" w:lineRule="atLeast"/>
              <w:ind w:left="-29" w:right="-156" w:hanging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性別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7CCC25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生日</w:t>
            </w:r>
          </w:p>
          <w:p w14:paraId="5DB08F37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民國年</w:t>
            </w:r>
          </w:p>
          <w:p w14:paraId="597320C6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BD2612" w14:textId="77777777" w:rsidR="00D278F0" w:rsidRDefault="00000000">
            <w:pPr>
              <w:pStyle w:val="Standard"/>
              <w:spacing w:line="0" w:lineRule="atLeast"/>
              <w:ind w:left="-2" w:hanging="17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6A47B8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緊急聯絡人</w:t>
            </w:r>
          </w:p>
          <w:p w14:paraId="7F4E4D1C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保險受益人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12141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報考駕照活動</w:t>
            </w:r>
          </w:p>
          <w:p w14:paraId="3295C502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請勾選</w:t>
            </w:r>
            <w:r>
              <w:rPr>
                <w:rFonts w:eastAsia="標楷體"/>
                <w:szCs w:val="24"/>
              </w:rPr>
              <w:t>V)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A416" w14:textId="77777777" w:rsidR="00D278F0" w:rsidRDefault="00000000">
            <w:pPr>
              <w:pStyle w:val="Standard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備考</w:t>
            </w:r>
          </w:p>
        </w:tc>
      </w:tr>
      <w:tr w:rsidR="00D278F0" w14:paraId="3889D2B7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12F26" w14:textId="77777777" w:rsidR="00D278F0" w:rsidRDefault="00D278F0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1AA4B7" w14:textId="77777777" w:rsidR="00D278F0" w:rsidRDefault="00D278F0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2DC724" w14:textId="77777777" w:rsidR="00D278F0" w:rsidRDefault="00D278F0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3D6E92" w14:textId="77777777" w:rsidR="00D278F0" w:rsidRDefault="00D278F0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79D3F" w14:textId="77777777" w:rsidR="00D278F0" w:rsidRDefault="00D278F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E85B4C" w14:textId="77777777" w:rsidR="00D278F0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32B2F" w14:textId="77777777" w:rsidR="00D278F0" w:rsidRDefault="00D278F0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C62E0" w14:textId="77777777" w:rsidR="00D278F0" w:rsidRDefault="00D278F0"/>
        </w:tc>
      </w:tr>
      <w:tr w:rsidR="00D278F0" w14:paraId="31E8B361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577D2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275C0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C2502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4AAE6" w14:textId="77777777" w:rsidR="00D278F0" w:rsidRDefault="00000000">
            <w:pPr>
              <w:pStyle w:val="Standard"/>
              <w:spacing w:line="40" w:lineRule="atLeast"/>
              <w:contextualSpacing/>
              <w:jc w:val="center"/>
            </w:pPr>
            <w:r>
              <w:rPr>
                <w:sz w:val="32"/>
                <w:szCs w:val="32"/>
              </w:rPr>
              <w:t>/  /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D060E" w14:textId="77777777" w:rsidR="00D278F0" w:rsidRDefault="00D278F0">
            <w:pPr>
              <w:pStyle w:val="1"/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E3262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E5FB7A3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4C07B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□會騎乘自行車，且欲自費參加考照活動</w:t>
            </w:r>
          </w:p>
          <w:p w14:paraId="3C290779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□不參加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0902A" w14:textId="77777777" w:rsidR="00D278F0" w:rsidRDefault="0000000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□葷食</w:t>
            </w:r>
            <w:proofErr w:type="gramEnd"/>
          </w:p>
          <w:p w14:paraId="4F77619D" w14:textId="77777777" w:rsidR="00D278F0" w:rsidRDefault="00000000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□素食</w:t>
            </w:r>
          </w:p>
        </w:tc>
      </w:tr>
      <w:tr w:rsidR="00D278F0" w14:paraId="72787479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666EE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985F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3D3B2B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3C57A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9F87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3DF74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1501DB6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0AE46" w14:textId="77777777" w:rsidR="00D278F0" w:rsidRDefault="00D278F0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AA77E" w14:textId="77777777" w:rsidR="00D278F0" w:rsidRDefault="00D278F0"/>
        </w:tc>
      </w:tr>
      <w:tr w:rsidR="00D278F0" w14:paraId="2FB9B96B" w14:textId="77777777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92EC9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8CFD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1BA0C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B4D2E" w14:textId="77777777" w:rsidR="00D278F0" w:rsidRDefault="00000000">
            <w:pPr>
              <w:pStyle w:val="Standard"/>
              <w:spacing w:line="40" w:lineRule="atLeast"/>
              <w:contextualSpacing/>
              <w:jc w:val="center"/>
            </w:pPr>
            <w:r>
              <w:rPr>
                <w:sz w:val="32"/>
                <w:szCs w:val="32"/>
              </w:rPr>
              <w:t>/  /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CAA10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5052C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44F43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□會騎乘自行車，且欲自費參加考照活動</w:t>
            </w:r>
          </w:p>
          <w:p w14:paraId="58B194EE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□不參加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B5544" w14:textId="77777777" w:rsidR="00D278F0" w:rsidRDefault="0000000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□葷食</w:t>
            </w:r>
            <w:proofErr w:type="gramEnd"/>
          </w:p>
          <w:p w14:paraId="5AF2CD45" w14:textId="77777777" w:rsidR="00D278F0" w:rsidRDefault="00000000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□素食</w:t>
            </w:r>
          </w:p>
        </w:tc>
      </w:tr>
      <w:tr w:rsidR="00D278F0" w14:paraId="6CFC9DA4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0030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2DB65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7A71B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997E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732B7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17C50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AB6C5" w14:textId="77777777" w:rsidR="00D278F0" w:rsidRDefault="00D278F0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75C3" w14:textId="77777777" w:rsidR="00D278F0" w:rsidRDefault="00D278F0"/>
        </w:tc>
      </w:tr>
      <w:tr w:rsidR="00D278F0" w14:paraId="224C588B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89AAF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2FA06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E98D6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A2FB8" w14:textId="77777777" w:rsidR="00D278F0" w:rsidRDefault="00000000">
            <w:pPr>
              <w:pStyle w:val="Standard"/>
              <w:spacing w:line="40" w:lineRule="atLeast"/>
              <w:contextualSpacing/>
              <w:jc w:val="center"/>
            </w:pPr>
            <w:r>
              <w:rPr>
                <w:sz w:val="32"/>
                <w:szCs w:val="32"/>
              </w:rPr>
              <w:t>/  /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587D9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98026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6166F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□會騎乘自行車，且欲自費參加考照活動</w:t>
            </w:r>
          </w:p>
          <w:p w14:paraId="225777FE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□不參加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312AF" w14:textId="77777777" w:rsidR="00D278F0" w:rsidRDefault="0000000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□葷食</w:t>
            </w:r>
            <w:proofErr w:type="gramEnd"/>
          </w:p>
          <w:p w14:paraId="5B107B05" w14:textId="77777777" w:rsidR="00D278F0" w:rsidRDefault="00000000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□素食</w:t>
            </w:r>
          </w:p>
        </w:tc>
      </w:tr>
      <w:tr w:rsidR="00D278F0" w14:paraId="765783E6" w14:textId="77777777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D8B49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55199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851DF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99214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600B4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5C18D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EEEA1" w14:textId="77777777" w:rsidR="00D278F0" w:rsidRDefault="00D278F0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5701" w14:textId="77777777" w:rsidR="00D278F0" w:rsidRDefault="00D278F0"/>
        </w:tc>
      </w:tr>
      <w:tr w:rsidR="00D278F0" w14:paraId="33AFA0B9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F3C9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3452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80082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86973" w14:textId="77777777" w:rsidR="00D278F0" w:rsidRDefault="00000000">
            <w:pPr>
              <w:pStyle w:val="Standard"/>
              <w:spacing w:line="40" w:lineRule="atLeast"/>
              <w:contextualSpacing/>
              <w:jc w:val="center"/>
            </w:pPr>
            <w:r>
              <w:rPr>
                <w:sz w:val="32"/>
                <w:szCs w:val="32"/>
              </w:rPr>
              <w:t>/  /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21BBE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F4659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ACE21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□會騎乘自行車，且欲自費參加考照活動</w:t>
            </w:r>
          </w:p>
          <w:p w14:paraId="77327CF6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□不參加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0D350" w14:textId="77777777" w:rsidR="00D278F0" w:rsidRDefault="0000000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□葷食</w:t>
            </w:r>
            <w:proofErr w:type="gramEnd"/>
          </w:p>
          <w:p w14:paraId="3FE79E45" w14:textId="77777777" w:rsidR="00D278F0" w:rsidRDefault="00000000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□素食</w:t>
            </w:r>
          </w:p>
        </w:tc>
      </w:tr>
      <w:tr w:rsidR="00D278F0" w14:paraId="6874652D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5A302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B80B6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578B1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0F71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46AE" w14:textId="77777777" w:rsidR="00D278F0" w:rsidRDefault="00D278F0">
            <w:pPr>
              <w:spacing w:line="4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158F4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E5704" w14:textId="77777777" w:rsidR="00D278F0" w:rsidRDefault="00D278F0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0E25" w14:textId="77777777" w:rsidR="00D278F0" w:rsidRDefault="00D278F0"/>
        </w:tc>
      </w:tr>
      <w:tr w:rsidR="00D278F0" w14:paraId="22E64B12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A50FA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17AA9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B7832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BE9F" w14:textId="77777777" w:rsidR="00D278F0" w:rsidRDefault="00000000">
            <w:pPr>
              <w:pStyle w:val="Standard"/>
              <w:spacing w:line="40" w:lineRule="atLeast"/>
              <w:contextualSpacing/>
              <w:jc w:val="center"/>
            </w:pPr>
            <w:r>
              <w:rPr>
                <w:sz w:val="32"/>
                <w:szCs w:val="32"/>
              </w:rPr>
              <w:t>/  /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3DD43" w14:textId="77777777" w:rsidR="00D278F0" w:rsidRDefault="00D278F0">
            <w:pPr>
              <w:pStyle w:val="Standard"/>
              <w:spacing w:line="40" w:lineRule="atLeast"/>
              <w:contextualSpacing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24CA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C1DDF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□會騎乘自行車，且欲自費參加考照活動</w:t>
            </w:r>
          </w:p>
          <w:p w14:paraId="5692A83C" w14:textId="77777777" w:rsidR="00D278F0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□不參加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CF6CA" w14:textId="77777777" w:rsidR="00D278F0" w:rsidRDefault="0000000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□葷食</w:t>
            </w:r>
            <w:proofErr w:type="gramEnd"/>
          </w:p>
          <w:p w14:paraId="4AA479ED" w14:textId="77777777" w:rsidR="00D278F0" w:rsidRDefault="00000000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□素食</w:t>
            </w:r>
          </w:p>
        </w:tc>
      </w:tr>
      <w:tr w:rsidR="00D278F0" w14:paraId="78FC75F1" w14:textId="77777777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C06F" w14:textId="77777777" w:rsidR="00D278F0" w:rsidRDefault="00D278F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56CCB" w14:textId="77777777" w:rsidR="00D278F0" w:rsidRDefault="00D278F0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B74FF" w14:textId="77777777" w:rsidR="00D278F0" w:rsidRDefault="00D278F0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43EE3" w14:textId="77777777" w:rsidR="00D278F0" w:rsidRDefault="00D278F0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D8C03" w14:textId="77777777" w:rsidR="00D278F0" w:rsidRDefault="00D278F0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15178" w14:textId="77777777" w:rsidR="00D278F0" w:rsidRDefault="00D278F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F1E2A" w14:textId="77777777" w:rsidR="00D278F0" w:rsidRDefault="00D278F0">
            <w:pPr>
              <w:pStyle w:val="Standard"/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52C98" w14:textId="77777777" w:rsidR="00D278F0" w:rsidRDefault="00D278F0">
            <w:pPr>
              <w:pStyle w:val="Standard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278F0" w14:paraId="10892113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10118" w:type="dxa"/>
            <w:gridSpan w:val="8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59DA2" w14:textId="77777777" w:rsidR="00D278F0" w:rsidRDefault="00000000">
            <w:pPr>
              <w:pStyle w:val="Standard"/>
              <w:spacing w:line="300" w:lineRule="exact"/>
              <w:ind w:left="725" w:hanging="67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備註：</w:t>
            </w:r>
          </w:p>
          <w:p w14:paraId="71BD05B9" w14:textId="77777777" w:rsidR="00D278F0" w:rsidRDefault="00000000">
            <w:pPr>
              <w:pStyle w:val="Standard"/>
              <w:spacing w:line="300" w:lineRule="exact"/>
              <w:ind w:left="319" w:hanging="269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1.請各校於115年4月30日（星期四）1700時前，將參加人員報名表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、1吋照片4張、身分證正本、體檢表(參加活動前請先自行完成)，掛號寄送新竹市</w:t>
            </w:r>
            <w:r>
              <w:rPr>
                <w:rFonts w:ascii="標楷體" w:eastAsia="標楷體" w:hAnsi="標楷體"/>
                <w:b/>
                <w:szCs w:val="24"/>
              </w:rPr>
              <w:t>校外會承辦人周俊雄助理彙整。</w:t>
            </w:r>
          </w:p>
          <w:p w14:paraId="7B917B0C" w14:textId="77777777" w:rsidR="00D278F0" w:rsidRDefault="00000000">
            <w:pPr>
              <w:pStyle w:val="Standard"/>
              <w:spacing w:line="300" w:lineRule="exact"/>
              <w:ind w:left="319" w:hanging="26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2.學生基本資料請確實填妥，以利辦理保險事宜。</w:t>
            </w:r>
          </w:p>
          <w:p w14:paraId="172A6A7B" w14:textId="77777777" w:rsidR="00D278F0" w:rsidRDefault="00000000">
            <w:pPr>
              <w:pStyle w:val="Standard"/>
              <w:spacing w:line="300" w:lineRule="exact"/>
              <w:ind w:left="319" w:hanging="26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3.參加機車安全教育學生，請各校自行完成家長同意書。</w:t>
            </w:r>
          </w:p>
          <w:p w14:paraId="5143B28B" w14:textId="77777777" w:rsidR="00D278F0" w:rsidRDefault="00000000">
            <w:pPr>
              <w:pStyle w:val="Standard"/>
              <w:spacing w:line="0" w:lineRule="atLeast"/>
              <w:ind w:left="319" w:hanging="26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4.考照時間為5月21日，為自費項目（新臺幣500元整），煩請學校承辦人員向參加學生說明。</w:t>
            </w:r>
          </w:p>
          <w:p w14:paraId="2D2571BD" w14:textId="77777777" w:rsidR="00D278F0" w:rsidRDefault="00000000">
            <w:pPr>
              <w:pStyle w:val="Standard"/>
              <w:spacing w:line="0" w:lineRule="atLeast"/>
              <w:ind w:left="319" w:hanging="26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5.請優先遴選具騎乘自行車經驗者，以提高考照獲取率。</w:t>
            </w:r>
          </w:p>
        </w:tc>
      </w:tr>
    </w:tbl>
    <w:p w14:paraId="77C69F54" w14:textId="77777777" w:rsidR="00D278F0" w:rsidRDefault="00D278F0">
      <w:pPr>
        <w:pStyle w:val="Standard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19DB5A05" w14:textId="77777777" w:rsidR="00D278F0" w:rsidRDefault="00D278F0">
      <w:pPr>
        <w:pageBreakBefore/>
        <w:suppressAutoHyphens w:val="0"/>
      </w:pPr>
    </w:p>
    <w:p w14:paraId="0F193914" w14:textId="77777777" w:rsidR="00D278F0" w:rsidRDefault="00000000">
      <w:pPr>
        <w:pStyle w:val="Standard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附表2-2</w:t>
      </w:r>
    </w:p>
    <w:p w14:paraId="55AF5DC6" w14:textId="77777777" w:rsidR="00D278F0" w:rsidRDefault="00000000">
      <w:pPr>
        <w:pStyle w:val="Standard"/>
        <w:spacing w:line="800" w:lineRule="exact"/>
        <w:ind w:left="1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新竹市學生校外生活輔導會</w:t>
      </w:r>
    </w:p>
    <w:p w14:paraId="43AD66E5" w14:textId="77777777" w:rsidR="00D278F0" w:rsidRDefault="00000000">
      <w:pPr>
        <w:pStyle w:val="Standard"/>
        <w:spacing w:line="800" w:lineRule="exact"/>
        <w:ind w:left="1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學生活動家長同意書</w:t>
      </w:r>
    </w:p>
    <w:p w14:paraId="6E514398" w14:textId="77777777" w:rsidR="00D278F0" w:rsidRDefault="00D278F0">
      <w:pPr>
        <w:pStyle w:val="Standard"/>
        <w:spacing w:line="800" w:lineRule="exact"/>
        <w:ind w:left="950" w:hanging="950"/>
        <w:jc w:val="both"/>
        <w:rPr>
          <w:rFonts w:ascii="標楷體" w:eastAsia="標楷體" w:hAnsi="標楷體"/>
          <w:sz w:val="40"/>
          <w:szCs w:val="40"/>
        </w:rPr>
      </w:pPr>
    </w:p>
    <w:p w14:paraId="3E9B0758" w14:textId="77777777" w:rsidR="00D278F0" w:rsidRDefault="00000000">
      <w:pPr>
        <w:pStyle w:val="Standard"/>
        <w:spacing w:before="100" w:after="100" w:line="800" w:lineRule="exact"/>
        <w:jc w:val="both"/>
      </w:pPr>
      <w:r>
        <w:rPr>
          <w:rFonts w:ascii="標楷體" w:eastAsia="標楷體" w:hAnsi="標楷體"/>
          <w:sz w:val="44"/>
          <w:szCs w:val="44"/>
        </w:rPr>
        <w:t xml:space="preserve">    本人</w:t>
      </w:r>
      <w:r>
        <w:rPr>
          <w:rFonts w:ascii="標楷體" w:eastAsia="標楷體" w:hAnsi="標楷體"/>
          <w:sz w:val="44"/>
          <w:szCs w:val="44"/>
          <w:u w:val="single"/>
        </w:rPr>
        <w:t xml:space="preserve">           </w:t>
      </w:r>
      <w:r>
        <w:rPr>
          <w:rFonts w:ascii="標楷體" w:eastAsia="標楷體" w:hAnsi="標楷體"/>
          <w:sz w:val="44"/>
          <w:szCs w:val="44"/>
        </w:rPr>
        <w:t>同意子女</w:t>
      </w:r>
      <w:r>
        <w:rPr>
          <w:rFonts w:ascii="標楷體" w:eastAsia="標楷體" w:hAnsi="標楷體"/>
          <w:sz w:val="44"/>
          <w:szCs w:val="44"/>
          <w:u w:val="single"/>
        </w:rPr>
        <w:t xml:space="preserve">            </w:t>
      </w:r>
      <w:r>
        <w:rPr>
          <w:rFonts w:ascii="標楷體" w:eastAsia="標楷體" w:hAnsi="標楷體"/>
          <w:sz w:val="44"/>
          <w:szCs w:val="44"/>
        </w:rPr>
        <w:t>，接受新竹市學生校外生活輔導會於</w:t>
      </w:r>
      <w:r>
        <w:rPr>
          <w:rFonts w:ascii="標楷體" w:eastAsia="標楷體" w:hAnsi="標楷體" w:cs="Arial"/>
          <w:sz w:val="44"/>
          <w:szCs w:val="44"/>
          <w:u w:val="single"/>
        </w:rPr>
        <w:t>115</w:t>
      </w:r>
      <w:r>
        <w:rPr>
          <w:rFonts w:ascii="標楷體" w:eastAsia="標楷體" w:hAnsi="標楷體" w:cs="Arial"/>
          <w:sz w:val="44"/>
          <w:szCs w:val="44"/>
        </w:rPr>
        <w:t>年</w:t>
      </w:r>
      <w:r>
        <w:rPr>
          <w:rFonts w:ascii="標楷體" w:eastAsia="標楷體" w:hAnsi="標楷體" w:cs="Arial"/>
          <w:sz w:val="44"/>
          <w:szCs w:val="44"/>
          <w:u w:val="single"/>
        </w:rPr>
        <w:t>5</w:t>
      </w:r>
      <w:r>
        <w:rPr>
          <w:rFonts w:ascii="標楷體" w:eastAsia="標楷體" w:hAnsi="標楷體" w:cs="Arial"/>
          <w:sz w:val="44"/>
          <w:szCs w:val="44"/>
        </w:rPr>
        <w:t>月</w:t>
      </w:r>
      <w:r>
        <w:rPr>
          <w:rFonts w:ascii="標楷體" w:eastAsia="標楷體" w:hAnsi="標楷體" w:cs="Arial"/>
          <w:sz w:val="44"/>
          <w:szCs w:val="44"/>
          <w:u w:val="single"/>
        </w:rPr>
        <w:t>19、20、21</w:t>
      </w:r>
      <w:r>
        <w:rPr>
          <w:rFonts w:ascii="標楷體" w:eastAsia="標楷體" w:hAnsi="標楷體" w:cs="Arial"/>
          <w:sz w:val="44"/>
          <w:szCs w:val="44"/>
        </w:rPr>
        <w:t>日</w:t>
      </w:r>
      <w:r>
        <w:rPr>
          <w:rFonts w:ascii="標楷體" w:eastAsia="標楷體" w:hAnsi="標楷體"/>
          <w:sz w:val="44"/>
          <w:szCs w:val="44"/>
        </w:rPr>
        <w:t>所辦理之「高中(職)機車安全教育暨駕照考試」，</w:t>
      </w:r>
      <w:r>
        <w:rPr>
          <w:rFonts w:ascii="標楷體" w:eastAsia="標楷體" w:hAnsi="標楷體"/>
          <w:bCs/>
          <w:color w:val="000000"/>
          <w:spacing w:val="8"/>
          <w:kern w:val="0"/>
          <w:sz w:val="44"/>
          <w:szCs w:val="44"/>
        </w:rPr>
        <w:t>幫助學生提升交通安全法規、常識認知、機械常識、駕駛道德與機車騎乘技巧，進而輔導考取普通重型機車駕照。</w:t>
      </w:r>
      <w:proofErr w:type="gramStart"/>
      <w:r>
        <w:rPr>
          <w:rFonts w:ascii="標楷體" w:eastAsia="標楷體" w:hAnsi="標楷體"/>
          <w:sz w:val="44"/>
          <w:szCs w:val="44"/>
        </w:rPr>
        <w:t>（</w:t>
      </w:r>
      <w:proofErr w:type="gramEnd"/>
      <w:r>
        <w:rPr>
          <w:rFonts w:ascii="標楷體" w:eastAsia="標楷體" w:hAnsi="標楷體"/>
          <w:sz w:val="44"/>
          <w:szCs w:val="44"/>
        </w:rPr>
        <w:t>地點：新竹客運駕訓班，地址：新竹市東區明湖路484號，電話：03-5201127</w:t>
      </w:r>
      <w:proofErr w:type="gramStart"/>
      <w:r>
        <w:rPr>
          <w:rFonts w:ascii="標楷體" w:eastAsia="標楷體" w:hAnsi="標楷體"/>
          <w:sz w:val="44"/>
          <w:szCs w:val="44"/>
        </w:rPr>
        <w:t>）</w:t>
      </w:r>
      <w:proofErr w:type="gramEnd"/>
    </w:p>
    <w:p w14:paraId="5C758ED0" w14:textId="77777777" w:rsidR="00D278F0" w:rsidRDefault="00D278F0">
      <w:pPr>
        <w:pStyle w:val="Standard"/>
        <w:spacing w:line="800" w:lineRule="exact"/>
        <w:ind w:left="319" w:firstLine="246"/>
        <w:jc w:val="both"/>
        <w:rPr>
          <w:rFonts w:ascii="標楷體" w:eastAsia="標楷體" w:hAnsi="標楷體"/>
          <w:sz w:val="40"/>
          <w:szCs w:val="40"/>
        </w:rPr>
      </w:pPr>
    </w:p>
    <w:p w14:paraId="24F4A538" w14:textId="77777777" w:rsidR="00D278F0" w:rsidRDefault="00000000">
      <w:pPr>
        <w:pStyle w:val="Standard"/>
        <w:spacing w:line="800" w:lineRule="exact"/>
        <w:ind w:left="319" w:firstLine="277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家長或監護人(簽名)：</w:t>
      </w:r>
    </w:p>
    <w:p w14:paraId="58731F26" w14:textId="77777777" w:rsidR="00D278F0" w:rsidRDefault="00D278F0">
      <w:pPr>
        <w:pStyle w:val="Standard"/>
        <w:spacing w:line="800" w:lineRule="exact"/>
        <w:ind w:left="319" w:firstLine="246"/>
        <w:jc w:val="both"/>
        <w:rPr>
          <w:rFonts w:ascii="標楷體" w:eastAsia="標楷體" w:hAnsi="標楷體"/>
          <w:sz w:val="44"/>
          <w:szCs w:val="44"/>
        </w:rPr>
      </w:pPr>
    </w:p>
    <w:p w14:paraId="537ECB6C" w14:textId="77777777" w:rsidR="00D278F0" w:rsidRDefault="00000000">
      <w:pPr>
        <w:pStyle w:val="Standard"/>
        <w:spacing w:line="800" w:lineRule="exact"/>
        <w:ind w:left="319" w:firstLine="246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聯絡電話：</w:t>
      </w:r>
    </w:p>
    <w:p w14:paraId="424EC72D" w14:textId="77777777" w:rsidR="00D278F0" w:rsidRDefault="00D278F0">
      <w:pPr>
        <w:pStyle w:val="Standard"/>
        <w:spacing w:line="800" w:lineRule="exact"/>
        <w:ind w:left="319" w:firstLine="246"/>
        <w:jc w:val="both"/>
        <w:rPr>
          <w:rFonts w:ascii="標楷體" w:eastAsia="標楷體" w:hAnsi="標楷體"/>
          <w:sz w:val="40"/>
          <w:szCs w:val="40"/>
        </w:rPr>
      </w:pPr>
    </w:p>
    <w:p w14:paraId="633BD420" w14:textId="77777777" w:rsidR="00D278F0" w:rsidRDefault="00D278F0">
      <w:pPr>
        <w:pStyle w:val="Standard"/>
        <w:spacing w:line="800" w:lineRule="exact"/>
        <w:ind w:left="319" w:firstLine="246"/>
        <w:jc w:val="both"/>
        <w:rPr>
          <w:rFonts w:ascii="標楷體" w:eastAsia="標楷體" w:hAnsi="標楷體"/>
          <w:sz w:val="40"/>
          <w:szCs w:val="40"/>
        </w:rPr>
      </w:pPr>
    </w:p>
    <w:p w14:paraId="0945B41C" w14:textId="77777777" w:rsidR="00D278F0" w:rsidRDefault="00000000">
      <w:pPr>
        <w:pStyle w:val="Standard"/>
        <w:spacing w:line="800" w:lineRule="exact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sz w:val="48"/>
          <w:szCs w:val="48"/>
        </w:rPr>
        <w:t>中華民國 115年   月   日</w:t>
      </w:r>
    </w:p>
    <w:sectPr w:rsidR="00D278F0">
      <w:pgSz w:w="11906" w:h="16838"/>
      <w:pgMar w:top="851" w:right="851" w:bottom="851" w:left="851" w:header="720" w:footer="72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AD44" w14:textId="77777777" w:rsidR="00AC6C50" w:rsidRDefault="00AC6C50">
      <w:r>
        <w:separator/>
      </w:r>
    </w:p>
  </w:endnote>
  <w:endnote w:type="continuationSeparator" w:id="0">
    <w:p w14:paraId="77FF7029" w14:textId="77777777" w:rsidR="00AC6C50" w:rsidRDefault="00AC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CC3A" w14:textId="77777777" w:rsidR="00AC6C50" w:rsidRDefault="00AC6C50">
      <w:r>
        <w:rPr>
          <w:color w:val="000000"/>
        </w:rPr>
        <w:separator/>
      </w:r>
    </w:p>
  </w:footnote>
  <w:footnote w:type="continuationSeparator" w:id="0">
    <w:p w14:paraId="00B4E6EC" w14:textId="77777777" w:rsidR="00AC6C50" w:rsidRDefault="00AC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EC4"/>
    <w:multiLevelType w:val="multilevel"/>
    <w:tmpl w:val="F0604228"/>
    <w:lvl w:ilvl="0">
      <w:start w:val="1"/>
      <w:numFmt w:val="taiwaneseCountingThousand"/>
      <w:lvlText w:val="(%1)、"/>
      <w:lvlJc w:val="left"/>
      <w:pPr>
        <w:ind w:left="317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8748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78F0"/>
    <w:rsid w:val="00250A9F"/>
    <w:rsid w:val="007B078B"/>
    <w:rsid w:val="00AC6C50"/>
    <w:rsid w:val="00C30D50"/>
    <w:rsid w:val="00D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5E77"/>
  <w15:docId w15:val="{07BD7C09-CA94-4DC7-B69F-38711C03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line="0" w:lineRule="atLeast"/>
      <w:ind w:left="640" w:hanging="640"/>
      <w:jc w:val="both"/>
      <w:outlineLvl w:val="0"/>
    </w:pPr>
    <w:rPr>
      <w:rFonts w:ascii="標楷體" w:eastAsia="標楷體" w:hAnsi="標楷體" w:cs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ind w:left="1843" w:hanging="567"/>
    </w:pPr>
    <w:rPr>
      <w:rFonts w:ascii="標楷體" w:eastAsia="標楷體" w:hAnsi="標楷體" w:cs="標楷體"/>
      <w:sz w:val="32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16">
    <w:name w:val="本文16"/>
    <w:basedOn w:val="Standard"/>
    <w:autoRedefine/>
    <w:pPr>
      <w:spacing w:after="60" w:line="0" w:lineRule="atLeast"/>
      <w:ind w:right="40" w:firstLine="640"/>
      <w:jc w:val="both"/>
    </w:pPr>
    <w:rPr>
      <w:rFonts w:eastAsia="標楷體"/>
      <w:sz w:val="32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kern w:val="0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5">
    <w:name w:val="本文15"/>
    <w:basedOn w:val="16"/>
    <w:pPr>
      <w:ind w:left="1134" w:right="1134" w:firstLine="284"/>
    </w:pPr>
  </w:style>
  <w:style w:type="paragraph" w:customStyle="1" w:styleId="17">
    <w:name w:val="本文17"/>
    <w:basedOn w:val="16"/>
    <w:pPr>
      <w:ind w:left="1701" w:right="1134" w:firstLine="0"/>
    </w:pPr>
  </w:style>
  <w:style w:type="paragraph" w:customStyle="1" w:styleId="14">
    <w:name w:val="本文14"/>
    <w:basedOn w:val="16"/>
    <w:pPr>
      <w:ind w:left="1134" w:right="1134" w:firstLine="0"/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頁首 字元"/>
    <w:rPr>
      <w:kern w:val="3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rPr>
      <w:kern w:val="3"/>
      <w:sz w:val="24"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af">
    <w:name w:val="Unresolved Mention"/>
    <w:rPr>
      <w:color w:val="605E5C"/>
      <w:shd w:val="clear" w:color="auto" w:fill="E1DFDD"/>
    </w:rPr>
  </w:style>
  <w:style w:type="character" w:styleId="af0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-chenchuan@ymt.yamaha-motor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機車安全教育</dc:title>
  <dc:creator>SuperXP</dc:creator>
  <cp:lastModifiedBy>user</cp:lastModifiedBy>
  <cp:revision>3</cp:revision>
  <cp:lastPrinted>2026-03-30T02:56:00Z</cp:lastPrinted>
  <dcterms:created xsi:type="dcterms:W3CDTF">2026-03-30T04:36:00Z</dcterms:created>
  <dcterms:modified xsi:type="dcterms:W3CDTF">2026-03-30T04:39:00Z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